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F9427" w14:textId="77777777" w:rsidR="00FE5C69" w:rsidRDefault="00FF7E18">
      <w:pPr>
        <w:pStyle w:val="Title"/>
        <w:spacing w:line="35" w:lineRule="atLeast"/>
      </w:pPr>
      <w:bookmarkStart w:id="0" w:name="_GoBack"/>
      <w:bookmarkEnd w:id="0"/>
      <w:r>
        <w:t xml:space="preserve"> </w:t>
      </w:r>
      <w:proofErr w:type="spellStart"/>
      <w:r>
        <w:t>Buckhead</w:t>
      </w:r>
      <w:proofErr w:type="spellEnd"/>
      <w:r>
        <w:t xml:space="preserve"> Aquatics</w:t>
      </w:r>
    </w:p>
    <w:p w14:paraId="0E836633" w14:textId="77777777" w:rsidR="00FF7E18" w:rsidRDefault="00FF7E18">
      <w:pPr>
        <w:pStyle w:val="Title"/>
        <w:spacing w:line="35" w:lineRule="atLeast"/>
      </w:pPr>
      <w:r>
        <w:t>New Swimmer Questionnaire</w:t>
      </w:r>
    </w:p>
    <w:p w14:paraId="61F477AF" w14:textId="77777777" w:rsidR="00FE5C69" w:rsidRDefault="00FE5C69">
      <w:pPr>
        <w:pStyle w:val="Title"/>
        <w:spacing w:line="35" w:lineRule="atLeast"/>
      </w:pPr>
    </w:p>
    <w:p w14:paraId="7AA06783" w14:textId="77777777" w:rsidR="00FE5C69" w:rsidRDefault="00FF7E18">
      <w:pPr>
        <w:spacing w:line="35" w:lineRule="atLea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76AFFEDA" wp14:editId="58D0F18C">
                <wp:simplePos x="0" y="0"/>
                <wp:positionH relativeFrom="column">
                  <wp:posOffset>51435</wp:posOffset>
                </wp:positionH>
                <wp:positionV relativeFrom="paragraph">
                  <wp:posOffset>2506980</wp:posOffset>
                </wp:positionV>
                <wp:extent cx="6309360" cy="1005840"/>
                <wp:effectExtent l="635" t="2540" r="14605" b="0"/>
                <wp:wrapThrough wrapText="bothSides">
                  <wp:wrapPolygon edited="0">
                    <wp:start x="-33" y="6109"/>
                    <wp:lineTo x="-33" y="6314"/>
                    <wp:lineTo x="10833" y="9368"/>
                    <wp:lineTo x="-33" y="9368"/>
                    <wp:lineTo x="-33" y="9777"/>
                    <wp:lineTo x="10833" y="12627"/>
                    <wp:lineTo x="-33" y="12832"/>
                    <wp:lineTo x="-33" y="13241"/>
                    <wp:lineTo x="10833" y="15900"/>
                    <wp:lineTo x="-33" y="16105"/>
                    <wp:lineTo x="-33" y="16500"/>
                    <wp:lineTo x="10833" y="19159"/>
                    <wp:lineTo x="10833" y="19568"/>
                    <wp:lineTo x="10833" y="19568"/>
                    <wp:lineTo x="10833" y="19159"/>
                    <wp:lineTo x="21633" y="16500"/>
                    <wp:lineTo x="21633" y="16105"/>
                    <wp:lineTo x="10833" y="15900"/>
                    <wp:lineTo x="21633" y="13241"/>
                    <wp:lineTo x="21633" y="12832"/>
                    <wp:lineTo x="10833" y="12627"/>
                    <wp:lineTo x="21633" y="9777"/>
                    <wp:lineTo x="21633" y="9368"/>
                    <wp:lineTo x="10833" y="9368"/>
                    <wp:lineTo x="21665" y="6314"/>
                    <wp:lineTo x="21665" y="6109"/>
                    <wp:lineTo x="-33" y="6109"/>
                  </wp:wrapPolygon>
                </wp:wrapThrough>
                <wp:docPr id="2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005840"/>
                          <a:chOff x="1152" y="3184"/>
                          <a:chExt cx="9936" cy="1584"/>
                        </a:xfrm>
                      </wpg:grpSpPr>
                      <wps:wsp>
                        <wps:cNvPr id="2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184"/>
                            <a:ext cx="993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E02E7" w14:textId="77777777" w:rsidR="00CF55EC" w:rsidRDefault="00CF55EC" w:rsidP="00FF7E18">
                              <w:r>
                                <w:t xml:space="preserve">What experience does your swimmer have?  Can your child swim all 4 strokes, and if not which ones can he or she swim? </w:t>
                              </w:r>
                              <w:r w:rsidR="00B67570">
                                <w:t xml:space="preserve"> Can your child complete a full lap</w:t>
                              </w:r>
                              <w:r>
                                <w:t xml:space="preserve"> of each stroke they are proficient in? </w:t>
                              </w:r>
                            </w:p>
                            <w:p w14:paraId="19D2124A" w14:textId="77777777" w:rsidR="00CF55EC" w:rsidRDefault="00CF55EC" w:rsidP="00E14368"/>
                            <w:p w14:paraId="2B146778" w14:textId="77777777" w:rsidR="00CF55EC" w:rsidRDefault="00CF55EC" w:rsidP="00E14368"/>
                            <w:p w14:paraId="48D21E1E" w14:textId="77777777" w:rsidR="00CF55EC" w:rsidRDefault="00CF55EC" w:rsidP="00E14368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3FDA2F3A" w14:textId="77777777" w:rsidR="00CF55EC" w:rsidRDefault="00CF55EC" w:rsidP="00E14368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3052A51B" w14:textId="77777777" w:rsidR="00CF55EC" w:rsidRDefault="00CF55EC" w:rsidP="00E14368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6D94B8E6" w14:textId="77777777" w:rsidR="00CF55EC" w:rsidRDefault="00CF55EC" w:rsidP="00E14368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0" name="Group 140"/>
                        <wpg:cNvGrpSpPr>
                          <a:grpSpLocks/>
                        </wpg:cNvGrpSpPr>
                        <wpg:grpSpPr bwMode="auto">
                          <a:xfrm>
                            <a:off x="1152" y="3630"/>
                            <a:ext cx="9936" cy="1008"/>
                            <a:chOff x="1152" y="3672"/>
                            <a:chExt cx="9936" cy="1008"/>
                          </a:xfrm>
                        </wpg:grpSpPr>
                        <wpg:grpSp>
                          <wpg:cNvPr id="31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1152" y="3672"/>
                              <a:ext cx="9936" cy="504"/>
                              <a:chOff x="1152" y="1944"/>
                              <a:chExt cx="9936" cy="504"/>
                            </a:xfrm>
                          </wpg:grpSpPr>
                          <wps:wsp>
                            <wps:cNvPr id="32" name="Line 142"/>
                            <wps:cNvCnPr/>
                            <wps:spPr bwMode="auto">
                              <a:xfrm>
                                <a:off x="1152" y="1944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143"/>
                            <wps:cNvCnPr/>
                            <wps:spPr bwMode="auto">
                              <a:xfrm>
                                <a:off x="1152" y="2197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144"/>
                            <wps:cNvCnPr/>
                            <wps:spPr bwMode="auto">
                              <a:xfrm>
                                <a:off x="1152" y="2448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5" name="Line 145"/>
                          <wps:cNvCnPr/>
                          <wps:spPr bwMode="auto">
                            <a:xfrm>
                              <a:off x="1152" y="4429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46"/>
                          <wps:cNvCnPr/>
                          <wps:spPr bwMode="auto">
                            <a:xfrm>
                              <a:off x="1152" y="4680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.05pt;margin-top:197.4pt;width:496.8pt;height:79.2pt;z-index:251662336" coordorigin="1152,3184" coordsize="993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" o:allowincell="f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39" o:spid="_x0000_s1027" type="#_x0000_t202" style="position:absolute;left:1152;top:3184;width:9936;height:15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inset="0,0,0,0">
                    <w:txbxContent>
                      <w:p w14:paraId="264E02E7" w14:textId="77777777" w:rsidR="00CF55EC" w:rsidRDefault="00CF55EC" w:rsidP="00FF7E18">
                        <w:r>
                          <w:t xml:space="preserve">What experience does your swimmer have?  Can your child swim all 4 strokes, and if not which ones can he or she swim? </w:t>
                        </w:r>
                        <w:r w:rsidR="00B67570">
                          <w:t xml:space="preserve"> Can your child complete a full lap</w:t>
                        </w:r>
                        <w:r>
                          <w:t xml:space="preserve"> of each stroke they are proficient in? </w:t>
                        </w:r>
                      </w:p>
                      <w:p w14:paraId="19D2124A" w14:textId="77777777" w:rsidR="00CF55EC" w:rsidRDefault="00CF55EC" w:rsidP="00E14368"/>
                      <w:p w14:paraId="2B146778" w14:textId="77777777" w:rsidR="00CF55EC" w:rsidRDefault="00CF55EC" w:rsidP="00E14368"/>
                      <w:p w14:paraId="48D21E1E" w14:textId="77777777" w:rsidR="00CF55EC" w:rsidRDefault="00CF55EC" w:rsidP="00E14368">
                        <w:pPr>
                          <w:rPr>
                            <w:sz w:val="22"/>
                          </w:rPr>
                        </w:pPr>
                      </w:p>
                      <w:p w14:paraId="3FDA2F3A" w14:textId="77777777" w:rsidR="00CF55EC" w:rsidRDefault="00CF55EC" w:rsidP="00E14368">
                        <w:pPr>
                          <w:rPr>
                            <w:sz w:val="22"/>
                          </w:rPr>
                        </w:pPr>
                      </w:p>
                      <w:p w14:paraId="3052A51B" w14:textId="77777777" w:rsidR="00CF55EC" w:rsidRDefault="00CF55EC" w:rsidP="00E14368">
                        <w:pPr>
                          <w:rPr>
                            <w:sz w:val="22"/>
                          </w:rPr>
                        </w:pPr>
                      </w:p>
                      <w:p w14:paraId="6D94B8E6" w14:textId="77777777" w:rsidR="00CF55EC" w:rsidRDefault="00CF55EC" w:rsidP="00E14368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group id="Group 140" o:spid="_x0000_s1028" style="position:absolute;left:1152;top:3630;width:9936;height:1008" coordorigin="1152,3672" coordsize="9936,10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group id="Group 141" o:spid="_x0000_s1029" style="position:absolute;left:1152;top:3672;width:9936;height:504" coordorigin="1152,1944" coordsize="9936,5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  <v:line id="Line 142" o:spid="_x0000_s1030" style="position:absolute;visibility:visible;mso-wrap-style:square" from="1152,1944" to="11088,19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XtOn8QAAADbAAAADwAAAGRycy9kb3ducmV2LnhtbESPQYvCMBSE7wv7H8Jb8LamKop0jSJK&#10;1dVTVRa8PZpnW2xeShO1/vuNIHgcZuYbZjJrTSVu1LjSsoJeNwJBnFldcq7geEi+xyCcR9ZYWSYF&#10;D3Iwm35+TDDW9s4p3fY+FwHCLkYFhfd1LKXLCjLourYmDt7ZNgZ9kE0udYP3ADeV7EfRSBosOSwU&#10;WNOioOyyvxoF5jJPD+vrqVz2Hqtkl5hhtf37Varz1c5/QHhq/Tv8am+0gkEfnl/CD5DT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Ve06fxAAAANsAAAAPAAAAAAAAAAAA&#10;AAAAAKECAABkcnMvZG93bnJldi54bWxQSwUGAAAAAAQABAD5AAAAkgMAAAAA&#10;" strokecolor="#969696"/>
                    <v:line id="Line 143" o:spid="_x0000_s1031" style="position:absolute;visibility:visible;mso-wrap-style:square" from="1152,2197" to="11088,2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jfrBMQAAADbAAAADwAAAGRycy9kb3ducmV2LnhtbESPQYvCMBSE7wv7H8Jb8LamKop0jSJK&#10;1dVTVRa8PZpnW2xeShO1/vuNIHgcZuYbZjJrTSVu1LjSsoJeNwJBnFldcq7geEi+xyCcR9ZYWSYF&#10;D3Iwm35+TDDW9s4p3fY+FwHCLkYFhfd1LKXLCjLourYmDt7ZNgZ9kE0udYP3ADeV7EfRSBosOSwU&#10;WNOioOyyvxoF5jJPD+vrqVz2Hqtkl5hhtf37Varz1c5/QHhq/Tv8am+0gsEAnl/CD5DT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6N+sExAAAANsAAAAPAAAAAAAAAAAA&#10;AAAAAKECAABkcnMvZG93bnJldi54bWxQSwUGAAAAAAQABAD5AAAAkgMAAAAA&#10;" strokecolor="#969696"/>
                    <v:line id="Line 144" o:spid="_x0000_s1032" style="position:absolute;visibility:visible;mso-wrap-style:square" from="1152,2448" to="11088,24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d5zcMQAAADbAAAADwAAAGRycy9kb3ducmV2LnhtbESPT4vCMBTE7wt+h/AEb5q67opUo4hL&#10;ddWTfxC8PZpnW2xeShO1fnuzIOxxmJnfMJNZY0pxp9oVlhX0exEI4tTqgjMFx0PSHYFwHlljaZkU&#10;PMnBbNr6mGCs7YN3dN/7TAQIuxgV5N5XsZQuzcmg69mKOHgXWxv0QdaZ1DU+AtyU8jOKhtJgwWEh&#10;x4oWOaXX/c0oMNf57rC6nYuf/nOZbBPzXW5Oa6U67WY+BuGp8f/hd/tXKxh8wd+X8APk9A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13nNwxAAAANsAAAAPAAAAAAAAAAAA&#10;AAAAAKECAABkcnMvZG93bnJldi54bWxQSwUGAAAAAAQABAD5AAAAkgMAAAAA&#10;" strokecolor="#969696"/>
                  </v:group>
                  <v:line id="Line 145" o:spid="_x0000_s1033" style="position:absolute;visibility:visible;mso-wrap-style:square" from="1152,4429" to="11088,442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pLW68QAAADbAAAADwAAAGRycy9kb3ducmV2LnhtbESPT4vCMBTE74LfITxhb5rq4iLVKLJL&#10;/bOeqiJ4ezTPtti8lCZq/fZmYcHjMDO/YWaL1lTiTo0rLSsYDiIQxJnVJecKjoekPwHhPLLGyjIp&#10;eJKDxbzbmWGs7YNTuu99LgKEXYwKCu/rWEqXFWTQDWxNHLyLbQz6IJtc6gYfAW4qOYqiL2mw5LBQ&#10;YE3fBWXX/c0oMNdleljfzuXP8LlKdokZV7+nrVIfvXY5BeGp9e/wf3ujFXyO4e9L+AFy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aktbrxAAAANsAAAAPAAAAAAAAAAAA&#10;AAAAAKECAABkcnMvZG93bnJldi54bWxQSwUGAAAAAAQABAD5AAAAkgMAAAAA&#10;" strokecolor="#969696"/>
                  <v:line id="Line 146" o:spid="_x0000_s1034" style="position:absolute;visibility:visible;mso-wrap-style:square" from="1152,4680" to="11088,46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kBInMUAAADbAAAADwAAAGRycy9kb3ducmV2LnhtbESPT2vCQBTE74LfYXlCb2ZjS4NEVwkt&#10;qbY9+QfB2yP7TEKyb0N21fjtu4VCj8PM/IZZrgfTihv1rrasYBbFIIgLq2suFRwP+XQOwnlkja1l&#10;UvAgB+vVeLTEVNs77+i296UIEHYpKqi871IpXVGRQRfZjjh4F9sb9EH2pdQ93gPctPI5jhNpsOaw&#10;UGFHbxUVzf5qFJgm2x0213P9Pnt85N+5eW2/Tp9KPU2GbAHC0+D/w3/trVbwksDvl/AD5Oo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kBInMUAAADbAAAADwAAAAAAAAAA&#10;AAAAAAChAgAAZHJzL2Rvd25yZXYueG1sUEsFBgAAAAAEAAQA+QAAAJMDAAAAAA==&#10;" strokecolor="#969696"/>
                </v:group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2CF678A" wp14:editId="49C4179D">
                <wp:simplePos x="0" y="0"/>
                <wp:positionH relativeFrom="column">
                  <wp:posOffset>51435</wp:posOffset>
                </wp:positionH>
                <wp:positionV relativeFrom="paragraph">
                  <wp:posOffset>1135380</wp:posOffset>
                </wp:positionV>
                <wp:extent cx="6309360" cy="640080"/>
                <wp:effectExtent l="635" t="2540" r="14605" b="5080"/>
                <wp:wrapSquare wrapText="bothSides"/>
                <wp:docPr id="2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640080"/>
                          <a:chOff x="1152" y="5040"/>
                          <a:chExt cx="9936" cy="1008"/>
                        </a:xfrm>
                      </wpg:grpSpPr>
                      <wps:wsp>
                        <wps:cNvPr id="2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5040"/>
                            <a:ext cx="9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4EFCC" w14:textId="77777777" w:rsidR="00CF55EC" w:rsidRDefault="00CF55EC">
                              <w:r>
                                <w:t>Does your swimmer LOVE Swimming</w:t>
                              </w:r>
                              <w:proofErr w:type="gramStart"/>
                              <w:r>
                                <w:t>?!</w:t>
                              </w:r>
                              <w:proofErr w:type="gramEnd"/>
                              <w:r>
                                <w:t xml:space="preserve">  What do they love best about swimming?</w:t>
                              </w:r>
                            </w:p>
                            <w:p w14:paraId="5AE027DF" w14:textId="77777777" w:rsidR="00CF55EC" w:rsidRDefault="00CF55EC"/>
                            <w:p w14:paraId="646669C8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7F4FA58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1C34CFE6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31185A6F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4" name="Group 104"/>
                        <wpg:cNvGrpSpPr>
                          <a:grpSpLocks/>
                        </wpg:cNvGrpSpPr>
                        <wpg:grpSpPr bwMode="auto">
                          <a:xfrm>
                            <a:off x="1152" y="5486"/>
                            <a:ext cx="9936" cy="504"/>
                            <a:chOff x="1152" y="1944"/>
                            <a:chExt cx="9936" cy="504"/>
                          </a:xfrm>
                        </wpg:grpSpPr>
                        <wps:wsp>
                          <wps:cNvPr id="25" name="Line 105"/>
                          <wps:cNvCnPr/>
                          <wps:spPr bwMode="auto">
                            <a:xfrm>
                              <a:off x="1152" y="1944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06"/>
                          <wps:cNvCnPr/>
                          <wps:spPr bwMode="auto">
                            <a:xfrm>
                              <a:off x="1152" y="2197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07"/>
                          <wps:cNvCnPr/>
                          <wps:spPr bwMode="auto">
                            <a:xfrm>
                              <a:off x="1152" y="2448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35" style="position:absolute;margin-left:4.05pt;margin-top:89.4pt;width:496.8pt;height:50.4pt;z-index:251659264" coordorigin="1152,5040" coordsize="9936,10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" o:allowincell="f">
                <v:shape id="Text Box 102" o:spid="_x0000_s1036" type="#_x0000_t202" style="position:absolute;left:1152;top:5040;width:9936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inset="0,0,0,0">
                    <w:txbxContent>
                      <w:p w14:paraId="0534EFCC" w14:textId="77777777" w:rsidR="00CF55EC" w:rsidRDefault="00CF55EC">
                        <w:r>
                          <w:t>Does your swimmer LOVE Swimming</w:t>
                        </w:r>
                        <w:proofErr w:type="gramStart"/>
                        <w:r>
                          <w:t>?!</w:t>
                        </w:r>
                        <w:proofErr w:type="gramEnd"/>
                        <w:r>
                          <w:t xml:space="preserve">  What do they love best about swimming?</w:t>
                        </w:r>
                      </w:p>
                      <w:p w14:paraId="5AE027DF" w14:textId="77777777" w:rsidR="00CF55EC" w:rsidRDefault="00CF55EC"/>
                      <w:p w14:paraId="646669C8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47F4FA58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1C34CFE6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31185A6F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group id="Group 104" o:spid="_x0000_s1037" style="position:absolute;left:1152;top:5486;width:9936;height:504" coordorigin="1152,1944" coordsize="9936,5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line id="Line 105" o:spid="_x0000_s1038" style="position:absolute;visibility:visible;mso-wrap-style:square" from="1152,1944" to="11088,19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0tANsQAAADbAAAADwAAAGRycy9kb3ducmV2LnhtbESPT4vCMBTE74LfIbwFb5oqKFKbiqzU&#10;P+tJXYS9PZq3bbF5KU3U+u03grDHYWZ+wyTLztTiTq2rLCsYjyIQxLnVFRcKvs/ZcA7CeWSNtWVS&#10;8CQHy7TfSzDW9sFHup98IQKEXYwKSu+bWEqXl2TQjWxDHLxf2xr0QbaF1C0+AtzUchJFM2mw4rBQ&#10;YkOfJeXX080oMNfV8by9/VTr8XOTHTIzrb8ue6UGH91qAcJT5//D7/ZOK5hM4fUl/ACZ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fS0A2xAAAANsAAAAPAAAAAAAAAAAA&#10;AAAAAKECAABkcnMvZG93bnJldi54bWxQSwUGAAAAAAQABAD5AAAAkgMAAAAA&#10;" strokecolor="#969696"/>
                  <v:line id="Line 106" o:spid="_x0000_s1039" style="position:absolute;visibility:visible;mso-wrap-style:square" from="1152,2197" to="11088,2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5neQcQAAADbAAAADwAAAGRycy9kb3ducmV2LnhtbESPT4vCMBTE74LfIbwFb5oqKFKbiqzU&#10;P+tJXYS9PZq3bbF5KU3U+u03grDHYWZ+wyTLztTiTq2rLCsYjyIQxLnVFRcKvs/ZcA7CeWSNtWVS&#10;8CQHy7TfSzDW9sFHup98IQKEXYwKSu+bWEqXl2TQjWxDHLxf2xr0QbaF1C0+AtzUchJFM2mw4rBQ&#10;YkOfJeXX080oMNfV8by9/VTr8XOTHTIzrb8ue6UGH91qAcJT5//D7/ZOK5jM4PUl/ACZ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vmd5BxAAAANsAAAAPAAAAAAAAAAAA&#10;AAAAAKECAABkcnMvZG93bnJldi54bWxQSwUGAAAAAAQABAD5AAAAkgMAAAAA&#10;" strokecolor="#969696"/>
                  <v:line id="Line 107" o:spid="_x0000_s1040" style="position:absolute;visibility:visible;mso-wrap-style:square" from="1152,2448" to="11088,24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NV72sQAAADbAAAADwAAAGRycy9kb3ducmV2LnhtbESPT4vCMBTE7wv7HcJb8LamCv6haxRR&#10;qq6eqrLg7dE822LzUpqo9dtvBMHjMDO/YSaz1lTiRo0rLSvodSMQxJnVJecKjofkewzCeWSNlWVS&#10;8CAHs+nnxwRjbe+c0m3vcxEg7GJUUHhfx1K6rCCDrmtr4uCdbWPQB9nkUjd4D3BTyX4UDaXBksNC&#10;gTUtCsou+6tRYC7z9LC+nspl77FKdokZVNu/X6U6X+38B4Sn1r/Dr/ZGK+iP4Pkl/AA5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A1XvaxAAAANsAAAAPAAAAAAAAAAAA&#10;AAAAAKECAABkcnMvZG93bnJldi54bWxQSwUGAAAAAAQABAD5AAAAkgMAAAAA&#10;" strokecolor="#969696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2CAACE5" wp14:editId="34576BEA">
                <wp:simplePos x="0" y="0"/>
                <wp:positionH relativeFrom="column">
                  <wp:posOffset>45720</wp:posOffset>
                </wp:positionH>
                <wp:positionV relativeFrom="paragraph">
                  <wp:posOffset>5476240</wp:posOffset>
                </wp:positionV>
                <wp:extent cx="6309360" cy="914400"/>
                <wp:effectExtent l="0" t="2540" r="7620" b="0"/>
                <wp:wrapSquare wrapText="bothSides"/>
                <wp:docPr id="1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914400"/>
                          <a:chOff x="1152" y="8928"/>
                          <a:chExt cx="9936" cy="1440"/>
                        </a:xfrm>
                      </wpg:grpSpPr>
                      <wpg:grpSp>
                        <wpg:cNvPr id="15" name="Group 130"/>
                        <wpg:cNvGrpSpPr>
                          <a:grpSpLocks/>
                        </wpg:cNvGrpSpPr>
                        <wpg:grpSpPr bwMode="auto">
                          <a:xfrm>
                            <a:off x="1152" y="8928"/>
                            <a:ext cx="9936" cy="1008"/>
                            <a:chOff x="1152" y="5040"/>
                            <a:chExt cx="9936" cy="1008"/>
                          </a:xfrm>
                        </wpg:grpSpPr>
                        <wps:wsp>
                          <wps:cNvPr id="16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" y="5040"/>
                              <a:ext cx="9936" cy="1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ECFF4" w14:textId="77777777" w:rsidR="00CF55EC" w:rsidRDefault="00CF55EC">
                                <w:r>
                                  <w:t xml:space="preserve">What </w:t>
                                </w:r>
                                <w:proofErr w:type="gramStart"/>
                                <w:r>
                                  <w:t>aspect do</w:t>
                                </w:r>
                                <w:proofErr w:type="gramEnd"/>
                                <w:r>
                                  <w:t xml:space="preserve"> you like best about our program?</w:t>
                                </w:r>
                              </w:p>
                              <w:p w14:paraId="530C8713" w14:textId="77777777" w:rsidR="00CF55EC" w:rsidRDefault="00CF55EC"/>
                              <w:p w14:paraId="22A6D007" w14:textId="77777777" w:rsidR="00CF55EC" w:rsidRDefault="00CF55EC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14:paraId="74876B24" w14:textId="77777777" w:rsidR="00CF55EC" w:rsidRDefault="00CF55EC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14:paraId="0A2632AD" w14:textId="77777777" w:rsidR="00CF55EC" w:rsidRDefault="00CF55EC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14:paraId="7672CE37" w14:textId="77777777" w:rsidR="00CF55EC" w:rsidRDefault="00CF55EC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152" y="5486"/>
                              <a:ext cx="9936" cy="504"/>
                              <a:chOff x="1152" y="1944"/>
                              <a:chExt cx="9936" cy="504"/>
                            </a:xfrm>
                          </wpg:grpSpPr>
                          <wps:wsp>
                            <wps:cNvPr id="18" name="Line 133"/>
                            <wps:cNvCnPr/>
                            <wps:spPr bwMode="auto">
                              <a:xfrm>
                                <a:off x="1152" y="1944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34"/>
                            <wps:cNvCnPr/>
                            <wps:spPr bwMode="auto">
                              <a:xfrm>
                                <a:off x="1152" y="2197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35"/>
                            <wps:cNvCnPr/>
                            <wps:spPr bwMode="auto">
                              <a:xfrm>
                                <a:off x="1152" y="2448"/>
                                <a:ext cx="99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0080"/>
                            <a:ext cx="849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F3182" w14:textId="77777777" w:rsidR="00CF55EC" w:rsidRDefault="00CF55E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41" style="position:absolute;margin-left:3.6pt;margin-top:431.2pt;width:496.8pt;height:1in;z-index:251661312" coordorigin="1152,8928" coordsize="9936,1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" o:allowincell="f">
                <v:group id="Group 130" o:spid="_x0000_s1042" style="position:absolute;left:1152;top:8928;width:9936;height:1008" coordorigin="1152,5040" coordsize="9936,10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shape id="Text Box 131" o:spid="_x0000_s1043" type="#_x0000_t202" style="position:absolute;left:1152;top:5040;width:9936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  <v:textbox inset="0,0,0,0">
                      <w:txbxContent>
                        <w:p w14:paraId="02CECFF4" w14:textId="77777777" w:rsidR="00CF55EC" w:rsidRDefault="00CF55EC">
                          <w:r>
                            <w:t xml:space="preserve">What </w:t>
                          </w:r>
                          <w:proofErr w:type="gramStart"/>
                          <w:r>
                            <w:t>aspect do</w:t>
                          </w:r>
                          <w:proofErr w:type="gramEnd"/>
                          <w:r>
                            <w:t xml:space="preserve"> you like best about our program?</w:t>
                          </w:r>
                        </w:p>
                        <w:p w14:paraId="530C8713" w14:textId="77777777" w:rsidR="00CF55EC" w:rsidRDefault="00CF55EC"/>
                        <w:p w14:paraId="22A6D007" w14:textId="77777777" w:rsidR="00CF55EC" w:rsidRDefault="00CF55EC">
                          <w:pPr>
                            <w:rPr>
                              <w:sz w:val="22"/>
                            </w:rPr>
                          </w:pPr>
                        </w:p>
                        <w:p w14:paraId="74876B24" w14:textId="77777777" w:rsidR="00CF55EC" w:rsidRDefault="00CF55EC">
                          <w:pPr>
                            <w:rPr>
                              <w:sz w:val="22"/>
                            </w:rPr>
                          </w:pPr>
                        </w:p>
                        <w:p w14:paraId="0A2632AD" w14:textId="77777777" w:rsidR="00CF55EC" w:rsidRDefault="00CF55EC">
                          <w:pPr>
                            <w:rPr>
                              <w:sz w:val="22"/>
                            </w:rPr>
                          </w:pPr>
                        </w:p>
                        <w:p w14:paraId="7672CE37" w14:textId="77777777" w:rsidR="00CF55EC" w:rsidRDefault="00CF55EC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v:textbox>
                  </v:shape>
                  <v:group id="Group 132" o:spid="_x0000_s1044" style="position:absolute;left:1152;top:5486;width:9936;height:504" coordorigin="1152,1944" coordsize="9936,5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  <v:line id="Line 133" o:spid="_x0000_s1045" style="position:absolute;visibility:visible;mso-wrap-style:square" from="1152,1944" to="11088,19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yYlFcUAAADbAAAADwAAAGRycy9kb3ducmV2LnhtbESPT2vCQBDF74V+h2UK3urGglKimyAt&#10;qdqe/IPgbciOSTA7G7Krxm/fORR6m+G9ee83i3xwrbpRHxrPBibjBBRx6W3DlYHDvnh9BxUissXW&#10;Mxl4UIA8e35aYGr9nbd028VKSQiHFA3UMXap1qGsyWEY+45YtLPvHUZZ+0rbHu8S7lr9liQz7bBh&#10;aaixo4+aysvu6gy4y3K7X11Pzefk8VX8FG7afh83xoxehuUcVKQh/pv/rtdW8AVWfpEBdPY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/yYlFcUAAADbAAAADwAAAAAAAAAA&#10;AAAAAAChAgAAZHJzL2Rvd25yZXYueG1sUEsFBgAAAAAEAAQA+QAAAJMDAAAAAA==&#10;" strokecolor="#969696"/>
                    <v:line id="Line 134" o:spid="_x0000_s1046" style="position:absolute;visibility:visible;mso-wrap-style:square" from="1152,2197" to="11088,2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GqAjsEAAADbAAAADwAAAGRycy9kb3ducmV2LnhtbERPTYvCMBC9L/gfwgje1lRhF61GEaXr&#10;rp6qIngbmrEtNpPSRK3/fiMI3ubxPmc6b00lbtS40rKCQT8CQZxZXXKu4LBPPkcgnEfWWFkmBQ9y&#10;MJ91PqYYa3vnlG47n4sQwi5GBYX3dSylywoy6Pq2Jg7c2TYGfYBNLnWD9xBuKjmMom9psOTQUGBN&#10;y4Kyy+5qFJjLIt2vr6dyNXj8JNvEfFWb459SvW67mIDw1Pq3+OX+1WH+GJ6/hAPk7B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QaoCOwQAAANsAAAAPAAAAAAAAAAAAAAAA&#10;AKECAABkcnMvZG93bnJldi54bWxQSwUGAAAAAAQABAD5AAAAjwMAAAAA&#10;" strokecolor="#969696"/>
                    <v:line id="Line 135" o:spid="_x0000_s1047" style="position:absolute;visibility:visible;mso-wrap-style:square" from="1152,2448" to="11088,24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zzjrsEAAADbAAAADwAAAGRycy9kb3ducmV2LnhtbERPTYvCMBC9C/6HMII3TRVcpJoWUaru&#10;eqrKwt6GZmyLzaQ0Ueu/3xwW9vh43+u0N414Uudqywpm0wgEcWF1zaWC6yWbLEE4j6yxsUwK3uQg&#10;TYaDNcbavjin59mXIoSwi1FB5X0bS+mKigy6qW2JA3eznUEfYFdK3eErhJtGzqPoQxqsOTRU2NK2&#10;ouJ+fhgF5r7JL4fHT72bvffZKTOL5uv7U6nxqN+sQHjq/b/4z33UCuZhffgSfoBMf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PPOOuwQAAANsAAAAPAAAAAAAAAAAAAAAA&#10;AKECAABkcnMvZG93bnJldi54bWxQSwUGAAAAAAQABAD5AAAAjwMAAAAA&#10;" strokecolor="#969696"/>
                  </v:group>
                </v:group>
                <v:shape id="Text Box 136" o:spid="_x0000_s1048" type="#_x0000_t202" style="position:absolute;left:1152;top:10080;width:8496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inset="0,0,0,0">
                    <w:txbxContent>
                      <w:p w14:paraId="0E8F3182" w14:textId="77777777" w:rsidR="00CF55EC" w:rsidRDefault="00CF55EC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8D3B59F" wp14:editId="0CEB556E">
                <wp:simplePos x="0" y="0"/>
                <wp:positionH relativeFrom="column">
                  <wp:posOffset>45720</wp:posOffset>
                </wp:positionH>
                <wp:positionV relativeFrom="paragraph">
                  <wp:posOffset>4196080</wp:posOffset>
                </wp:positionV>
                <wp:extent cx="6309360" cy="640080"/>
                <wp:effectExtent l="0" t="5080" r="7620" b="2540"/>
                <wp:wrapSquare wrapText="bothSides"/>
                <wp:docPr id="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640080"/>
                          <a:chOff x="1152" y="5040"/>
                          <a:chExt cx="9936" cy="1008"/>
                        </a:xfrm>
                      </wpg:grpSpPr>
                      <wps:wsp>
                        <wps:cNvPr id="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5040"/>
                            <a:ext cx="9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746D" w14:textId="77777777" w:rsidR="00CF55EC" w:rsidRDefault="00CF55EC">
                              <w:r>
                                <w:t>We have a monthly, 4 month, and full season commitment option.  Which option best fits your wants and schedule?</w:t>
                              </w:r>
                            </w:p>
                            <w:p w14:paraId="24FE6F63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5003F11F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2460907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13D5386C" w14:textId="77777777" w:rsidR="00CF55EC" w:rsidRDefault="00CF55E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114"/>
                        <wpg:cNvGrpSpPr>
                          <a:grpSpLocks/>
                        </wpg:cNvGrpSpPr>
                        <wpg:grpSpPr bwMode="auto">
                          <a:xfrm>
                            <a:off x="1152" y="5486"/>
                            <a:ext cx="9936" cy="504"/>
                            <a:chOff x="1152" y="1944"/>
                            <a:chExt cx="9936" cy="504"/>
                          </a:xfrm>
                        </wpg:grpSpPr>
                        <wps:wsp>
                          <wps:cNvPr id="11" name="Line 115"/>
                          <wps:cNvCnPr/>
                          <wps:spPr bwMode="auto">
                            <a:xfrm>
                              <a:off x="1152" y="1944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6"/>
                          <wps:cNvCnPr/>
                          <wps:spPr bwMode="auto">
                            <a:xfrm>
                              <a:off x="1152" y="2197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17"/>
                          <wps:cNvCnPr/>
                          <wps:spPr bwMode="auto">
                            <a:xfrm>
                              <a:off x="1152" y="2448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49" style="position:absolute;margin-left:3.6pt;margin-top:330.4pt;width:496.8pt;height:50.4pt;z-index:251660288" coordorigin="1152,5040" coordsize="9936,10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" o:allowincell="f">
                <v:shape id="Text Box 113" o:spid="_x0000_s1050" type="#_x0000_t202" style="position:absolute;left:1152;top:5040;width:9936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inset="0,0,0,0">
                    <w:txbxContent>
                      <w:p w14:paraId="748B746D" w14:textId="77777777" w:rsidR="00CF55EC" w:rsidRDefault="00CF55EC">
                        <w:r>
                          <w:t>We have a monthly, 4 month, and full season commitment option.  Which option best fits your wants and schedule?</w:t>
                        </w:r>
                      </w:p>
                      <w:p w14:paraId="24FE6F63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5003F11F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42460907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  <w:p w14:paraId="13D5386C" w14:textId="77777777" w:rsidR="00CF55EC" w:rsidRDefault="00CF55E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group id="Group 114" o:spid="_x0000_s1051" style="position:absolute;left:1152;top:5486;width:9936;height:504" coordorigin="1152,1944" coordsize="9936,5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line id="Line 115" o:spid="_x0000_s1052" style="position:absolute;visibility:visible;mso-wrap-style:square" from="1152,1944" to="11088,19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hyMiMMAAADbAAAADwAAAGRycy9kb3ducmV2LnhtbERPTWvCQBC9C/0PyxR6000ES0ldRVqi&#10;rT0lKYXehuw0CWZnQ3YT4793BaG3ebzPWW8n04qRetdYVhAvIhDEpdUNVwq+i3T+AsJ5ZI2tZVJw&#10;IQfbzcNsjYm2Z85ozH0lQgi7BBXU3neJlK6syaBb2I44cH+2N+gD7CupezyHcNPKZRQ9S4MNh4Ya&#10;O3qrqTzlg1FgTrusOAy/zXt82adfqVm1x59PpZ4ep90rCE+T/xff3R86zI/h9ks4QG6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4cjIjDAAAA2wAAAA8AAAAAAAAAAAAA&#10;AAAAoQIAAGRycy9kb3ducmV2LnhtbFBLBQYAAAAABAAEAPkAAACRAwAAAAA=&#10;" strokecolor="#969696"/>
                  <v:line id="Line 116" o:spid="_x0000_s1053" style="position:absolute;visibility:visible;mso-wrap-style:square" from="1152,2197" to="11088,2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s4S/8IAAADbAAAADwAAAGRycy9kb3ducmV2LnhtbERPTWvCQBC9C/0PyxR6MxsFRaKrSEtq&#10;1ZNGCr0N2WkSzM6G7JrEf+8WCt7m8T5ntRlMLTpqXWVZwSSKQRDnVldcKLhk6XgBwnlkjbVlUnAn&#10;B5v1y2iFibY9n6g7+0KEEHYJKii9bxIpXV6SQRfZhjhwv7Y16ANsC6lb7EO4qeU0jufSYMWhocSG&#10;3kvKr+ebUWCu21O2u/1UH5P7Z3pMzaw+fO+VensdtksQngb/FP+7v3SYP4W/X8IBcv0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s4S/8IAAADbAAAADwAAAAAAAAAAAAAA&#10;AAChAgAAZHJzL2Rvd25yZXYueG1sUEsFBgAAAAAEAAQA+QAAAJADAAAAAA==&#10;" strokecolor="#969696"/>
                  <v:line id="Line 117" o:spid="_x0000_s1054" style="position:absolute;visibility:visible;mso-wrap-style:square" from="1152,2448" to="11088,24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YK3ZMEAAADbAAAADwAAAGRycy9kb3ducmV2LnhtbERPTYvCMBC9L/gfwgje1lSXFalGEaXr&#10;rp6qIngbmrEtNpPSRK3/fiMI3ubxPmc6b00lbtS40rKCQT8CQZxZXXKu4LBPPscgnEfWWFkmBQ9y&#10;MJ91PqYYa3vnlG47n4sQwi5GBYX3dSylywoy6Pq2Jg7c2TYGfYBNLnWD9xBuKjmMopE0WHJoKLCm&#10;ZUHZZXc1Csxlke7X11O5Gjx+km1ivqvN8U+pXrddTEB4av1b/HL/6jD/C56/hAPk7B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xgrdkwQAAANsAAAAPAAAAAAAAAAAAAAAA&#10;AKECAABkcnMvZG93bnJldi54bWxQSwUGAAAAAAQABAD5AAAAjwMAAAAA&#10;" strokecolor="#969696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3B390712" wp14:editId="15D11A87">
                <wp:simplePos x="0" y="0"/>
                <wp:positionH relativeFrom="column">
                  <wp:posOffset>45720</wp:posOffset>
                </wp:positionH>
                <wp:positionV relativeFrom="paragraph">
                  <wp:posOffset>6939280</wp:posOffset>
                </wp:positionV>
                <wp:extent cx="3840480" cy="457200"/>
                <wp:effectExtent l="0" t="5080" r="0" b="0"/>
                <wp:wrapSquare wrapText="bothSides"/>
                <wp:docPr id="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457200"/>
                          <a:chOff x="1296" y="11088"/>
                          <a:chExt cx="6048" cy="720"/>
                        </a:xfrm>
                      </wpg:grpSpPr>
                      <wps:wsp>
                        <wps:cNvPr id="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1088"/>
                            <a:ext cx="604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66E68" w14:textId="77777777" w:rsidR="00CF55EC" w:rsidRDefault="00CF55EC">
                              <w:r>
                                <w:t xml:space="preserve">Name: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6"/>
                        <wps:cNvCnPr/>
                        <wps:spPr bwMode="auto">
                          <a:xfrm>
                            <a:off x="2160" y="11421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55" style="position:absolute;margin-left:3.6pt;margin-top:546.4pt;width:302.4pt;height:36pt;z-index:251656192" coordorigin="1296,11088" coordsize="6048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" o:allowincell="f">
                <v:shape id="Text Box 74" o:spid="_x0000_s1056" type="#_x0000_t202" style="position:absolute;left:1296;top:11088;width:6048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02266E68" w14:textId="77777777" w:rsidR="00CF55EC" w:rsidRDefault="00CF55EC">
                        <w:r>
                          <w:t xml:space="preserve">Name:  </w:t>
                        </w:r>
                      </w:p>
                    </w:txbxContent>
                  </v:textbox>
                </v:shape>
                <v:line id="Line 76" o:spid="_x0000_s1057" style="position:absolute;visibility:visible;mso-wrap-style:square" from="2160,11421" to="7200,114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oCZmcQAAADaAAAADwAAAGRycy9kb3ducmV2LnhtbESPQWvCQBSE74L/YXlCb7qxoC2pq4gl&#10;VtuTSSn09sg+k2D2bciuJvn3bqHgcZiZb5jVpje1uFHrKssK5rMIBHFudcWFgu8smb6CcB5ZY22Z&#10;FAzkYLMej1YYa9vxiW6pL0SAsItRQel9E0vp8pIMupltiIN3tq1BH2RbSN1iF+Cmls9RtJQGKw4L&#10;JTa0Kym/pFejwFy2p+zj+lu9z4d98pWYRf35c1TqadJv30B46v0j/N8+aAUv8Hcl3AC5v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ugJmZxAAAANoAAAAPAAAAAAAAAAAA&#10;AAAAAKECAABkcnMvZG93bnJldi54bWxQSwUGAAAAAAQABAD5AAAAkgMAAAAA&#10;" strokecolor="#969696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11F3707B" wp14:editId="432EE471">
                <wp:simplePos x="0" y="0"/>
                <wp:positionH relativeFrom="column">
                  <wp:posOffset>3977640</wp:posOffset>
                </wp:positionH>
                <wp:positionV relativeFrom="paragraph">
                  <wp:posOffset>6939280</wp:posOffset>
                </wp:positionV>
                <wp:extent cx="2194560" cy="457200"/>
                <wp:effectExtent l="2540" t="5080" r="12700" b="0"/>
                <wp:wrapSquare wrapText="bothSides"/>
                <wp:docPr id="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457200"/>
                          <a:chOff x="7488" y="11088"/>
                          <a:chExt cx="3456" cy="720"/>
                        </a:xfrm>
                      </wpg:grpSpPr>
                      <wps:wsp>
                        <wps:cNvPr id="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88" y="11088"/>
                            <a:ext cx="345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5E985" w14:textId="77777777" w:rsidR="00CF55EC" w:rsidRDefault="00CF55EC"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7"/>
                        <wps:cNvCnPr/>
                        <wps:spPr bwMode="auto">
                          <a:xfrm>
                            <a:off x="8208" y="11421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58" style="position:absolute;margin-left:313.2pt;margin-top:546.4pt;width:172.8pt;height:36pt;z-index:251657216" coordorigin="7488,11088" coordsize="3456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" o:allowincell="f">
                <v:shape id="Text Box 75" o:spid="_x0000_s1059" type="#_x0000_t202" style="position:absolute;left:7488;top:11088;width:3456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49E5E985" w14:textId="77777777" w:rsidR="00CF55EC" w:rsidRDefault="00CF55EC">
                        <w:r>
                          <w:t>Date:</w:t>
                        </w:r>
                      </w:p>
                    </w:txbxContent>
                  </v:textbox>
                </v:shape>
                <v:line id="Line 77" o:spid="_x0000_s1060" style="position:absolute;visibility:visible;mso-wrap-style:square" from="8208,11421" to="10944,114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lIH7sQAAADaAAAADwAAAGRycy9kb3ducmV2LnhtbESPQWvCQBSE74L/YXlCb7qxaCmpq4gl&#10;VtuTSSn09sg+k2D2bciuJvn3bqHgcZiZb5jVpje1uFHrKssK5rMIBHFudcWFgu8smb6CcB5ZY22Z&#10;FAzkYLMej1YYa9vxiW6pL0SAsItRQel9E0vp8pIMupltiIN3tq1BH2RbSN1iF+Cmls9R9CINVhwW&#10;SmxoV1J+Sa9GgblsT9nH9bd6nw/75Csxy/rz56jU06TfvoHw1PtH+L990AoW8Hcl3AC5v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eUgfuxAAAANoAAAAPAAAAAAAAAAAA&#10;AAAAAKECAABkcnMvZG93bnJldi54bWxQSwUGAAAAAAQABAD5AAAAkgMAAAAA&#10;" strokecolor="#969696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8FEA102" wp14:editId="5B73C163">
                <wp:simplePos x="0" y="0"/>
                <wp:positionH relativeFrom="column">
                  <wp:posOffset>45720</wp:posOffset>
                </wp:positionH>
                <wp:positionV relativeFrom="paragraph">
                  <wp:posOffset>264160</wp:posOffset>
                </wp:positionV>
                <wp:extent cx="6309360" cy="640080"/>
                <wp:effectExtent l="0" t="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127E8" w14:textId="77777777" w:rsidR="00CF55EC" w:rsidRDefault="00CF55EC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THANK YOU for your interest in our program and we are very excited about the new season!  Please take a quick second to fill out this form and email it back to us.  If easier, feel free to just compose a short email answering these questions and send it to </w:t>
                            </w:r>
                            <w:hyperlink r:id="rId6" w:history="1">
                              <w:r w:rsidRPr="00520B8F">
                                <w:rPr>
                                  <w:rStyle w:val="Hyperlink"/>
                                  <w:i/>
                                </w:rPr>
                                <w:t>danny@buckheadaquatics.com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.  Thank you again for your time and feel free to send any questions you may have!  </w:t>
                            </w:r>
                          </w:p>
                          <w:p w14:paraId="5D74EC2F" w14:textId="77777777" w:rsidR="00CF55EC" w:rsidRDefault="00CF55E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995BF7B" w14:textId="77777777" w:rsidR="00CF55EC" w:rsidRDefault="00CF55E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0DFCDEA" w14:textId="77777777" w:rsidR="00CF55EC" w:rsidRDefault="00CF55E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1" type="#_x0000_t202" style="position:absolute;margin-left:3.6pt;margin-top:20.8pt;width:496.8pt;height:5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" o:allowincell="f" filled="f" stroked="f">
                <v:textbox inset="0,0,0,0">
                  <w:txbxContent>
                    <w:p w14:paraId="6D5127E8" w14:textId="77777777" w:rsidR="00CF55EC" w:rsidRDefault="00CF55EC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</w:rPr>
                        <w:t xml:space="preserve">THANK YOU for your interest in our program and we are very excited about the new season!  Please take a quick second to fill out this form and email it back to us.  If easier, feel free to just compose a short email answering these questions and send it to </w:t>
                      </w:r>
                      <w:hyperlink r:id="rId7" w:history="1">
                        <w:r w:rsidRPr="00520B8F">
                          <w:rPr>
                            <w:rStyle w:val="Hyperlink"/>
                            <w:i/>
                          </w:rPr>
                          <w:t>danny@buckheadaquatics.com</w:t>
                        </w:r>
                      </w:hyperlink>
                      <w:r>
                        <w:rPr>
                          <w:i/>
                        </w:rPr>
                        <w:t xml:space="preserve">.  Thank you again for your time and feel free to send any questions you may have!  </w:t>
                      </w:r>
                    </w:p>
                    <w:p w14:paraId="5D74EC2F" w14:textId="77777777" w:rsidR="00CF55EC" w:rsidRDefault="00CF55EC">
                      <w:pPr>
                        <w:rPr>
                          <w:sz w:val="22"/>
                        </w:rPr>
                      </w:pPr>
                    </w:p>
                    <w:p w14:paraId="6995BF7B" w14:textId="77777777" w:rsidR="00CF55EC" w:rsidRDefault="00CF55EC">
                      <w:pPr>
                        <w:rPr>
                          <w:sz w:val="22"/>
                        </w:rPr>
                      </w:pPr>
                    </w:p>
                    <w:p w14:paraId="30DFCDEA" w14:textId="77777777" w:rsidR="00CF55EC" w:rsidRDefault="00CF55E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5C69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68"/>
    <w:rsid w:val="00283C64"/>
    <w:rsid w:val="00B67570"/>
    <w:rsid w:val="00CF55EC"/>
    <w:rsid w:val="00E14368"/>
    <w:rsid w:val="00FE5C69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1"/>
    <o:shapelayout v:ext="edit">
      <o:idmap v:ext="edit" data="1"/>
    </o:shapelayout>
  </w:shapeDefaults>
  <w:decimalSymbol w:val="."/>
  <w:listSeparator w:val=","/>
  <w14:docId w14:val="57CFA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basedOn w:val="DefaultParagraphFont"/>
    <w:uiPriority w:val="99"/>
    <w:unhideWhenUsed/>
    <w:rsid w:val="00FF7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basedOn w:val="DefaultParagraphFont"/>
    <w:uiPriority w:val="99"/>
    <w:unhideWhenUsed/>
    <w:rsid w:val="00FF7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anny@buckheadaquatics.com" TargetMode="External"/><Relationship Id="rId7" Type="http://schemas.openxmlformats.org/officeDocument/2006/relationships/hyperlink" Target="mailto:danny@buckheadaquatic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r_:gpfymxp10k389gptrrrlt5y80000gn:T:TC018755839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DA4C8A-0B25-46D3-A2C8-FF595141E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TC018755839991</Template>
  <TotalTime>22</TotalTime>
  <Pages>1</Pages>
  <Words>8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Behavior Goal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Behavior Goal</dc:title>
  <dc:creator>Daniel Robert Palma</dc:creator>
  <cp:keywords/>
  <cp:lastModifiedBy>Daniel Robert Palma</cp:lastModifiedBy>
  <cp:revision>2</cp:revision>
  <cp:lastPrinted>2014-07-03T13:00:00Z</cp:lastPrinted>
  <dcterms:created xsi:type="dcterms:W3CDTF">2014-07-03T12:44:00Z</dcterms:created>
  <dcterms:modified xsi:type="dcterms:W3CDTF">2014-07-03T13:06:00Z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TC018755839991</vt:lpwstr>
  </property>
</Properties>
</file>